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8B73" w14:textId="7992E3F1" w:rsidR="003D611C" w:rsidRPr="00820FA9" w:rsidRDefault="003D611C" w:rsidP="003D611C">
      <w:pPr>
        <w:tabs>
          <w:tab w:val="left" w:pos="6353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20FA9">
        <w:rPr>
          <w:b/>
          <w:bCs/>
          <w:sz w:val="24"/>
          <w:szCs w:val="24"/>
        </w:rPr>
        <w:t>CORSO PER OPERATORI DI STRADA</w:t>
      </w:r>
    </w:p>
    <w:p w14:paraId="782F6265" w14:textId="5ED18A8E" w:rsidR="003D611C" w:rsidRPr="00820FA9" w:rsidRDefault="003D611C" w:rsidP="003D611C">
      <w:pPr>
        <w:tabs>
          <w:tab w:val="left" w:pos="6886"/>
        </w:tabs>
        <w:spacing w:after="0" w:line="312" w:lineRule="exact"/>
        <w:jc w:val="center"/>
        <w:rPr>
          <w:sz w:val="24"/>
          <w:szCs w:val="24"/>
        </w:rPr>
      </w:pPr>
      <w:r w:rsidRPr="00820FA9">
        <w:rPr>
          <w:b/>
          <w:bCs/>
          <w:sz w:val="24"/>
          <w:szCs w:val="24"/>
        </w:rPr>
        <w:t>Avviso pubblico per la selezione di candidati al percorso formativo</w:t>
      </w:r>
    </w:p>
    <w:p w14:paraId="646AE052" w14:textId="77777777" w:rsidR="00C4432A" w:rsidRPr="00820FA9" w:rsidRDefault="00C4432A" w:rsidP="003D611C">
      <w:pPr>
        <w:tabs>
          <w:tab w:val="left" w:pos="6886"/>
        </w:tabs>
        <w:spacing w:after="0" w:line="312" w:lineRule="exact"/>
        <w:jc w:val="both"/>
        <w:rPr>
          <w:sz w:val="24"/>
          <w:szCs w:val="24"/>
        </w:rPr>
      </w:pPr>
    </w:p>
    <w:p w14:paraId="601D37D8" w14:textId="46112E68" w:rsidR="00967F26" w:rsidRPr="00820FA9" w:rsidRDefault="00967F26" w:rsidP="00820FA9">
      <w:pPr>
        <w:spacing w:after="360"/>
        <w:jc w:val="center"/>
        <w:rPr>
          <w:b/>
          <w:sz w:val="24"/>
          <w:szCs w:val="24"/>
        </w:rPr>
      </w:pPr>
      <w:r w:rsidRPr="00820FA9">
        <w:rPr>
          <w:b/>
          <w:sz w:val="24"/>
          <w:szCs w:val="24"/>
        </w:rPr>
        <w:t>ALLEGATO A</w:t>
      </w:r>
      <w:r w:rsidRPr="00820FA9">
        <w:rPr>
          <w:b/>
          <w:sz w:val="24"/>
          <w:szCs w:val="24"/>
        </w:rPr>
        <w:br/>
        <w:t>MODULO DI DOMANDA</w:t>
      </w:r>
    </w:p>
    <w:p w14:paraId="5BF4552D" w14:textId="77777777" w:rsidR="00967F26" w:rsidRPr="00820FA9" w:rsidRDefault="00967F26" w:rsidP="00B31C0A">
      <w:pPr>
        <w:jc w:val="center"/>
        <w:rPr>
          <w:sz w:val="24"/>
          <w:szCs w:val="24"/>
        </w:rPr>
      </w:pPr>
      <w:r w:rsidRPr="00820FA9">
        <w:rPr>
          <w:i/>
          <w:sz w:val="24"/>
          <w:szCs w:val="24"/>
        </w:rPr>
        <w:t>Avviso pubblico per la selezione di candidati al percorso formativo in Educativa di Strada</w:t>
      </w:r>
    </w:p>
    <w:p w14:paraId="477474EA" w14:textId="77777777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 xml:space="preserve">Il/La sottoscritto/a ________________________________________, nato/a </w:t>
      </w:r>
      <w:proofErr w:type="spellStart"/>
      <w:r w:rsidRPr="00820FA9">
        <w:rPr>
          <w:sz w:val="24"/>
          <w:szCs w:val="24"/>
        </w:rPr>
        <w:t>a</w:t>
      </w:r>
      <w:proofErr w:type="spellEnd"/>
      <w:r w:rsidRPr="00820FA9">
        <w:rPr>
          <w:sz w:val="24"/>
          <w:szCs w:val="24"/>
        </w:rPr>
        <w:t xml:space="preserve"> ______________________________ il ___/___/______, residente in ______________________________, via ______________________________ n. ____, C.F. ______________________________, recapito telefonico ______________________________, e-mail ______________________________, PEC ______________________________,</w:t>
      </w:r>
    </w:p>
    <w:p w14:paraId="59B61F7B" w14:textId="44057D67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 xml:space="preserve">in qualità di: </w:t>
      </w:r>
    </w:p>
    <w:p w14:paraId="20B33DFB" w14:textId="6466B1E8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bookmarkStart w:id="0" w:name="_Hlk227766252"/>
      <w:r w:rsidRPr="00820FA9">
        <w:rPr>
          <w:sz w:val="24"/>
          <w:szCs w:val="24"/>
        </w:rPr>
        <w:t xml:space="preserve">□ </w:t>
      </w:r>
      <w:bookmarkEnd w:id="0"/>
      <w:r w:rsidR="007F1879" w:rsidRPr="00820FA9">
        <w:rPr>
          <w:sz w:val="24"/>
          <w:szCs w:val="24"/>
        </w:rPr>
        <w:t>dipendete della C</w:t>
      </w:r>
      <w:r w:rsidRPr="00820FA9">
        <w:rPr>
          <w:sz w:val="24"/>
          <w:szCs w:val="24"/>
        </w:rPr>
        <w:t xml:space="preserve">ooperativa sociale accreditata </w:t>
      </w:r>
      <w:r w:rsidR="007F1879" w:rsidRPr="00820FA9">
        <w:rPr>
          <w:sz w:val="24"/>
          <w:szCs w:val="24"/>
        </w:rPr>
        <w:t>per il</w:t>
      </w:r>
      <w:r w:rsidRPr="00820FA9">
        <w:rPr>
          <w:sz w:val="24"/>
          <w:szCs w:val="24"/>
        </w:rPr>
        <w:t xml:space="preserve"> Servizio Educativo Territoriale del PLUS Alghero denominata ________________________________________, con sede legale in ______________________________, via ______________________________ n. ____, C.F./P. IVA ______________________________,</w:t>
      </w:r>
    </w:p>
    <w:p w14:paraId="06F521C5" w14:textId="0FA761AC" w:rsidR="007F1879" w:rsidRPr="00820FA9" w:rsidRDefault="007F1879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 xml:space="preserve">□ </w:t>
      </w:r>
      <w:r w:rsidRPr="00820FA9">
        <w:rPr>
          <w:i/>
          <w:iCs/>
          <w:sz w:val="24"/>
          <w:szCs w:val="24"/>
        </w:rPr>
        <w:t>operator</w:t>
      </w:r>
      <w:r w:rsidRPr="00820FA9">
        <w:rPr>
          <w:i/>
          <w:iCs/>
          <w:sz w:val="24"/>
          <w:szCs w:val="24"/>
        </w:rPr>
        <w:t>e</w:t>
      </w:r>
      <w:r w:rsidRPr="00820FA9">
        <w:rPr>
          <w:i/>
          <w:iCs/>
          <w:sz w:val="24"/>
          <w:szCs w:val="24"/>
        </w:rPr>
        <w:t xml:space="preserve"> </w:t>
      </w:r>
      <w:r w:rsidRPr="00820FA9">
        <w:rPr>
          <w:i/>
          <w:iCs/>
          <w:sz w:val="24"/>
          <w:szCs w:val="24"/>
        </w:rPr>
        <w:t xml:space="preserve">libero professionista </w:t>
      </w:r>
      <w:r w:rsidRPr="00820FA9">
        <w:rPr>
          <w:i/>
          <w:iCs/>
          <w:sz w:val="24"/>
          <w:szCs w:val="24"/>
        </w:rPr>
        <w:t xml:space="preserve">o </w:t>
      </w:r>
      <w:r w:rsidRPr="00820FA9">
        <w:rPr>
          <w:i/>
          <w:iCs/>
          <w:sz w:val="24"/>
          <w:szCs w:val="24"/>
        </w:rPr>
        <w:t>appartenente ad Associazioni o altre realtà del Terzo Settore________________________________________</w:t>
      </w:r>
      <w:r w:rsidRPr="00820FA9">
        <w:rPr>
          <w:sz w:val="24"/>
          <w:szCs w:val="24"/>
        </w:rPr>
        <w:t>, interessati ad approfondire e sviluppare competenze nell’ambito dell’Educativa di Strada;</w:t>
      </w:r>
    </w:p>
    <w:p w14:paraId="175D9ADB" w14:textId="77777777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ai sensi degli articoli 46 e 47 del D.P.R. n. 445/2000 e consapevole delle responsabilità penali previste dall’art. 76 del medesimo D.P.R. in caso di dichiarazioni mendaci,</w:t>
      </w:r>
    </w:p>
    <w:p w14:paraId="7D0A80C6" w14:textId="77777777" w:rsidR="00967F26" w:rsidRPr="00820FA9" w:rsidRDefault="00967F26" w:rsidP="00BA7400">
      <w:pPr>
        <w:spacing w:line="276" w:lineRule="auto"/>
        <w:jc w:val="center"/>
        <w:rPr>
          <w:sz w:val="24"/>
          <w:szCs w:val="24"/>
        </w:rPr>
      </w:pPr>
      <w:r w:rsidRPr="00820FA9">
        <w:rPr>
          <w:b/>
          <w:sz w:val="24"/>
          <w:szCs w:val="24"/>
        </w:rPr>
        <w:t>CHIEDE</w:t>
      </w:r>
    </w:p>
    <w:p w14:paraId="16FB1522" w14:textId="235AB31A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di essere ammesso/a, al percorso formativo in Educativa di Strada promosso dal PLUS Alghero in collaborazione con l’Università della Strada – Gruppo Abele.</w:t>
      </w:r>
    </w:p>
    <w:p w14:paraId="1567974B" w14:textId="77777777" w:rsidR="007F1879" w:rsidRPr="00820FA9" w:rsidRDefault="007F1879" w:rsidP="007F1879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820FA9">
        <w:rPr>
          <w:b/>
          <w:sz w:val="24"/>
          <w:szCs w:val="24"/>
        </w:rPr>
        <w:t>dichiara in autocertificazione</w:t>
      </w:r>
    </w:p>
    <w:p w14:paraId="4223E785" w14:textId="77777777" w:rsidR="007F1879" w:rsidRPr="00820FA9" w:rsidRDefault="007F1879" w:rsidP="007F1879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820FA9">
        <w:rPr>
          <w:sz w:val="24"/>
          <w:szCs w:val="24"/>
        </w:rPr>
        <w:t>(ai sensi degli artt. 46 e 47 del D.P.R. n° 445 del 28/12/2000)</w:t>
      </w:r>
    </w:p>
    <w:p w14:paraId="7675B9E5" w14:textId="77777777" w:rsidR="007F1879" w:rsidRPr="00820FA9" w:rsidRDefault="007F1879" w:rsidP="007F187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1D698B91" w14:textId="77777777" w:rsidR="007F1879" w:rsidRPr="00820FA9" w:rsidRDefault="007F1879" w:rsidP="007F1879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di essere in possesso del seguente/i titoli di laurea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026"/>
        <w:gridCol w:w="3131"/>
        <w:gridCol w:w="1472"/>
      </w:tblGrid>
      <w:tr w:rsidR="007F1879" w:rsidRPr="00820FA9" w14:paraId="748268D5" w14:textId="77777777" w:rsidTr="00DE2646">
        <w:trPr>
          <w:tblHeader/>
        </w:trPr>
        <w:tc>
          <w:tcPr>
            <w:tcW w:w="1342" w:type="pct"/>
            <w:vAlign w:val="center"/>
          </w:tcPr>
          <w:p w14:paraId="751BF97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Titolo conseguito</w:t>
            </w:r>
          </w:p>
        </w:tc>
        <w:tc>
          <w:tcPr>
            <w:tcW w:w="1118" w:type="pct"/>
            <w:vAlign w:val="center"/>
          </w:tcPr>
          <w:p w14:paraId="4D3D2DA1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Presso</w:t>
            </w:r>
          </w:p>
        </w:tc>
        <w:tc>
          <w:tcPr>
            <w:tcW w:w="1728" w:type="pct"/>
            <w:vAlign w:val="center"/>
          </w:tcPr>
          <w:p w14:paraId="3F0C61B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 xml:space="preserve">Conseguito il </w:t>
            </w:r>
          </w:p>
        </w:tc>
        <w:tc>
          <w:tcPr>
            <w:tcW w:w="812" w:type="pct"/>
            <w:vAlign w:val="center"/>
          </w:tcPr>
          <w:p w14:paraId="590D765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Votazione</w:t>
            </w:r>
          </w:p>
        </w:tc>
      </w:tr>
      <w:tr w:rsidR="007F1879" w:rsidRPr="00820FA9" w14:paraId="3D716046" w14:textId="77777777" w:rsidTr="00DE2646">
        <w:tc>
          <w:tcPr>
            <w:tcW w:w="1342" w:type="pct"/>
            <w:vAlign w:val="center"/>
          </w:tcPr>
          <w:p w14:paraId="49FCA32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7C0CA91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0CC0F7C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61EF8941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F1879" w:rsidRPr="00820FA9" w14:paraId="366DF07F" w14:textId="77777777" w:rsidTr="00DE2646">
        <w:tc>
          <w:tcPr>
            <w:tcW w:w="1342" w:type="pct"/>
            <w:vAlign w:val="center"/>
          </w:tcPr>
          <w:p w14:paraId="4187393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7BAAE05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656EA43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609E5D4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F1879" w:rsidRPr="00820FA9" w14:paraId="4613CDE2" w14:textId="77777777" w:rsidTr="00DE2646">
        <w:tc>
          <w:tcPr>
            <w:tcW w:w="1342" w:type="pct"/>
            <w:vAlign w:val="center"/>
          </w:tcPr>
          <w:p w14:paraId="32B0015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530523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49CE686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0E89587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0CE2C39" w14:textId="77777777" w:rsidR="007F1879" w:rsidRPr="00820FA9" w:rsidRDefault="007F1879" w:rsidP="007F1879">
      <w:pPr>
        <w:rPr>
          <w:sz w:val="24"/>
          <w:szCs w:val="24"/>
        </w:rPr>
      </w:pPr>
    </w:p>
    <w:p w14:paraId="00834760" w14:textId="77777777" w:rsidR="007F1879" w:rsidRPr="00820FA9" w:rsidRDefault="007F1879" w:rsidP="007F1879">
      <w:pPr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 xml:space="preserve">di essere titolare dei seguenti ulteriori titoli: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510"/>
        <w:gridCol w:w="2347"/>
        <w:gridCol w:w="1093"/>
        <w:gridCol w:w="1205"/>
        <w:gridCol w:w="1091"/>
      </w:tblGrid>
      <w:tr w:rsidR="00820FA9" w:rsidRPr="00820FA9" w14:paraId="16AE9A46" w14:textId="77777777" w:rsidTr="007F1879">
        <w:trPr>
          <w:tblHeader/>
        </w:trPr>
        <w:tc>
          <w:tcPr>
            <w:tcW w:w="1002" w:type="pct"/>
            <w:vAlign w:val="center"/>
          </w:tcPr>
          <w:p w14:paraId="4755D7F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Titolo conseguito</w:t>
            </w:r>
          </w:p>
        </w:tc>
        <w:tc>
          <w:tcPr>
            <w:tcW w:w="833" w:type="pct"/>
            <w:vAlign w:val="center"/>
          </w:tcPr>
          <w:p w14:paraId="434BC70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Soggetto erogatore</w:t>
            </w:r>
          </w:p>
        </w:tc>
        <w:tc>
          <w:tcPr>
            <w:tcW w:w="1295" w:type="pct"/>
            <w:vAlign w:val="center"/>
          </w:tcPr>
          <w:p w14:paraId="4D1F5F6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Contenuti Formazione</w:t>
            </w:r>
          </w:p>
        </w:tc>
        <w:tc>
          <w:tcPr>
            <w:tcW w:w="603" w:type="pct"/>
            <w:vAlign w:val="center"/>
          </w:tcPr>
          <w:p w14:paraId="479B3EDE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Data inizio</w:t>
            </w:r>
          </w:p>
        </w:tc>
        <w:tc>
          <w:tcPr>
            <w:tcW w:w="665" w:type="pct"/>
            <w:vAlign w:val="center"/>
          </w:tcPr>
          <w:p w14:paraId="29C7A5B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Data Conclusione</w:t>
            </w:r>
          </w:p>
        </w:tc>
        <w:tc>
          <w:tcPr>
            <w:tcW w:w="603" w:type="pct"/>
            <w:vAlign w:val="center"/>
          </w:tcPr>
          <w:p w14:paraId="6B2C1F0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N° di ore</w:t>
            </w:r>
          </w:p>
        </w:tc>
      </w:tr>
      <w:tr w:rsidR="00820FA9" w:rsidRPr="00820FA9" w14:paraId="1E80B5AD" w14:textId="77777777" w:rsidTr="007F1879">
        <w:tc>
          <w:tcPr>
            <w:tcW w:w="1002" w:type="pct"/>
            <w:vAlign w:val="center"/>
          </w:tcPr>
          <w:p w14:paraId="43611D5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7FB0398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269BA11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B80FB3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14:paraId="5E31C4A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3652B89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22DF336E" w14:textId="77777777" w:rsidTr="007F1879">
        <w:tc>
          <w:tcPr>
            <w:tcW w:w="1002" w:type="pct"/>
            <w:vAlign w:val="center"/>
          </w:tcPr>
          <w:p w14:paraId="4AC67D7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BC94E3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34C9C4E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B94C67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14:paraId="558E7B3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561947A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1FA5AC04" w14:textId="77777777" w:rsidTr="007F1879">
        <w:tc>
          <w:tcPr>
            <w:tcW w:w="1002" w:type="pct"/>
            <w:vAlign w:val="center"/>
          </w:tcPr>
          <w:p w14:paraId="67C4C14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238859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4D6A74F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815B93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14:paraId="446E63A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59F1786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72ABDFBC" w14:textId="77777777" w:rsidTr="007F1879">
        <w:tc>
          <w:tcPr>
            <w:tcW w:w="1002" w:type="pct"/>
            <w:vAlign w:val="center"/>
          </w:tcPr>
          <w:p w14:paraId="31C4D4B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7206FD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14:paraId="626EF69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55F6481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14:paraId="64382FE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5A93C9A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A96ABA4" w14:textId="77777777" w:rsidR="007F1879" w:rsidRPr="00820FA9" w:rsidRDefault="007F1879" w:rsidP="007F187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6143928F" w14:textId="583FD6C4" w:rsidR="007F1879" w:rsidRPr="00820FA9" w:rsidRDefault="007F1879" w:rsidP="007F1879">
      <w:pPr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200" w:line="240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di aver maturato le seguenti esperienze lavorative, presso Amministrazioni Pubbliche ovvero presso enti e associazioni appartenenti al terzo settore di seguito dichiarate: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533"/>
        <w:gridCol w:w="3377"/>
        <w:gridCol w:w="1232"/>
        <w:gridCol w:w="1106"/>
      </w:tblGrid>
      <w:tr w:rsidR="00820FA9" w:rsidRPr="00820FA9" w14:paraId="15ABA33A" w14:textId="77777777" w:rsidTr="007F1879">
        <w:trPr>
          <w:tblHeader/>
        </w:trPr>
        <w:tc>
          <w:tcPr>
            <w:tcW w:w="1014" w:type="pct"/>
            <w:vAlign w:val="center"/>
          </w:tcPr>
          <w:p w14:paraId="50D5426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 xml:space="preserve">Ente o Ragione sociale e sede del Datore di lavoro o del Committente </w:t>
            </w:r>
          </w:p>
        </w:tc>
        <w:tc>
          <w:tcPr>
            <w:tcW w:w="860" w:type="pct"/>
            <w:vAlign w:val="center"/>
          </w:tcPr>
          <w:p w14:paraId="2060DB2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Progetto/Servizio Misura</w:t>
            </w:r>
          </w:p>
        </w:tc>
        <w:tc>
          <w:tcPr>
            <w:tcW w:w="1877" w:type="pct"/>
            <w:vAlign w:val="center"/>
          </w:tcPr>
          <w:p w14:paraId="3EC5604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Ruolo, attività, prestazioni, mansioni, responsabilità svolte)</w:t>
            </w:r>
          </w:p>
        </w:tc>
        <w:tc>
          <w:tcPr>
            <w:tcW w:w="693" w:type="pct"/>
            <w:vAlign w:val="center"/>
          </w:tcPr>
          <w:p w14:paraId="16F5F24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Data inizio</w:t>
            </w:r>
          </w:p>
        </w:tc>
        <w:tc>
          <w:tcPr>
            <w:tcW w:w="556" w:type="pct"/>
            <w:vAlign w:val="center"/>
          </w:tcPr>
          <w:p w14:paraId="745B3A0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20FA9">
              <w:rPr>
                <w:b/>
                <w:i/>
                <w:sz w:val="18"/>
                <w:szCs w:val="18"/>
              </w:rPr>
              <w:t>Data Conclusione</w:t>
            </w:r>
          </w:p>
        </w:tc>
      </w:tr>
      <w:tr w:rsidR="00820FA9" w:rsidRPr="00820FA9" w14:paraId="13606670" w14:textId="77777777" w:rsidTr="007F1879">
        <w:tc>
          <w:tcPr>
            <w:tcW w:w="1014" w:type="pct"/>
            <w:vAlign w:val="center"/>
          </w:tcPr>
          <w:p w14:paraId="74A1B19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7A26358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6DFA5A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213D65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E13062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113043C2" w14:textId="77777777" w:rsidTr="007F1879">
        <w:tc>
          <w:tcPr>
            <w:tcW w:w="1014" w:type="pct"/>
            <w:vAlign w:val="center"/>
          </w:tcPr>
          <w:p w14:paraId="7446835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029AAB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698665D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CDBDC4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99F3D9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057FFAA9" w14:textId="77777777" w:rsidTr="007F1879">
        <w:tc>
          <w:tcPr>
            <w:tcW w:w="1014" w:type="pct"/>
            <w:vAlign w:val="center"/>
          </w:tcPr>
          <w:p w14:paraId="03A4296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BD4B8D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3AC4164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5C1C52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5B5555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548E9266" w14:textId="77777777" w:rsidTr="007F1879">
        <w:tc>
          <w:tcPr>
            <w:tcW w:w="1014" w:type="pct"/>
            <w:vAlign w:val="center"/>
          </w:tcPr>
          <w:p w14:paraId="19BFDC5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7073EEB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A9A7DF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A7FA89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E73EF0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6773ED03" w14:textId="77777777" w:rsidTr="007F1879">
        <w:tc>
          <w:tcPr>
            <w:tcW w:w="1014" w:type="pct"/>
            <w:vAlign w:val="center"/>
          </w:tcPr>
          <w:p w14:paraId="7C93482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39446FC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11816E0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BEB26C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673A735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00C570F3" w14:textId="77777777" w:rsidTr="007F1879">
        <w:tc>
          <w:tcPr>
            <w:tcW w:w="1014" w:type="pct"/>
            <w:vAlign w:val="center"/>
          </w:tcPr>
          <w:p w14:paraId="6558772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0DE04F6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71526D9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7C3C70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CB6F69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5F8299E9" w14:textId="77777777" w:rsidTr="007F1879">
        <w:tc>
          <w:tcPr>
            <w:tcW w:w="1014" w:type="pct"/>
            <w:vAlign w:val="center"/>
          </w:tcPr>
          <w:p w14:paraId="318ACFD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3554B32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0D6A36D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4DEFCC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995953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5F61713C" w14:textId="77777777" w:rsidTr="007F1879">
        <w:tc>
          <w:tcPr>
            <w:tcW w:w="1014" w:type="pct"/>
            <w:vAlign w:val="center"/>
          </w:tcPr>
          <w:p w14:paraId="305758B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1F3FD0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83E385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7DCD73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E3A3FD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0EA578CD" w14:textId="77777777" w:rsidTr="007F1879">
        <w:tc>
          <w:tcPr>
            <w:tcW w:w="1014" w:type="pct"/>
            <w:vAlign w:val="center"/>
          </w:tcPr>
          <w:p w14:paraId="384201A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74580D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06C7B8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4232093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12A578D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0E0CDFF0" w14:textId="77777777" w:rsidTr="007F1879">
        <w:tc>
          <w:tcPr>
            <w:tcW w:w="1014" w:type="pct"/>
            <w:vAlign w:val="center"/>
          </w:tcPr>
          <w:p w14:paraId="7D181B2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0D76AD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032B47C7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12B197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D7D2CF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4C6E6CB0" w14:textId="77777777" w:rsidTr="007F1879">
        <w:tc>
          <w:tcPr>
            <w:tcW w:w="1014" w:type="pct"/>
            <w:vAlign w:val="center"/>
          </w:tcPr>
          <w:p w14:paraId="1EF7BBD4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0ED6BF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4F5496AF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E677D39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133BF8B5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10EFA6DD" w14:textId="77777777" w:rsidTr="007F1879">
        <w:tc>
          <w:tcPr>
            <w:tcW w:w="1014" w:type="pct"/>
            <w:vAlign w:val="center"/>
          </w:tcPr>
          <w:p w14:paraId="434C7E2B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6891167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11844E0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FE1C07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12A267C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2685D567" w14:textId="77777777" w:rsidTr="007F1879">
        <w:tc>
          <w:tcPr>
            <w:tcW w:w="1014" w:type="pct"/>
            <w:vAlign w:val="center"/>
          </w:tcPr>
          <w:p w14:paraId="54E11BDD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AF6D43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4A38F1AA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91AF2B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9DDF96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FA9" w:rsidRPr="00820FA9" w14:paraId="12199EC9" w14:textId="77777777" w:rsidTr="007F1879">
        <w:tc>
          <w:tcPr>
            <w:tcW w:w="1014" w:type="pct"/>
            <w:vAlign w:val="center"/>
          </w:tcPr>
          <w:p w14:paraId="77589892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1CE2162C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pct"/>
            <w:vAlign w:val="center"/>
          </w:tcPr>
          <w:p w14:paraId="287956A6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5BE254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AA8FE98" w14:textId="77777777" w:rsidR="007F1879" w:rsidRPr="00820FA9" w:rsidRDefault="007F1879" w:rsidP="00DE2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CD3034B" w14:textId="402F4CEE" w:rsidR="007F1879" w:rsidRPr="00820FA9" w:rsidRDefault="00E10727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lastRenderedPageBreak/>
        <w:t>A titolo esemplificativo possono essere indicati: esperienze in contesti territoriali complessi e informali; attività di prevenzione e prossimità; partecipazione a reti territoriali; competenze digitali e utilizzo educativo dei social media; motivazione specifica verso il lavoro di strada</w:t>
      </w:r>
      <w:r w:rsidRPr="00820FA9">
        <w:rPr>
          <w:sz w:val="24"/>
          <w:szCs w:val="24"/>
        </w:rPr>
        <w:t>.</w:t>
      </w:r>
    </w:p>
    <w:p w14:paraId="298C5123" w14:textId="77777777" w:rsidR="00967F26" w:rsidRPr="00820FA9" w:rsidRDefault="00967F26" w:rsidP="00B31C0A">
      <w:pPr>
        <w:pStyle w:val="Puntoelenco"/>
        <w:tabs>
          <w:tab w:val="num" w:pos="360"/>
        </w:tabs>
        <w:ind w:left="360" w:hanging="360"/>
        <w:jc w:val="both"/>
        <w:rPr>
          <w:rFonts w:ascii="Calibri" w:hAnsi="Calibri" w:cs="Calibri"/>
          <w:szCs w:val="24"/>
          <w:lang w:val="it-IT"/>
        </w:rPr>
      </w:pPr>
      <w:r w:rsidRPr="00820FA9">
        <w:rPr>
          <w:rFonts w:ascii="Calibri" w:hAnsi="Calibri" w:cs="Calibri"/>
          <w:szCs w:val="24"/>
          <w:lang w:val="it-IT"/>
        </w:rPr>
        <w:t>di aver preso visione integrale dell’avviso pubblico e di accettarne senza riserva tutte le disposizioni;</w:t>
      </w:r>
    </w:p>
    <w:p w14:paraId="69FD8825" w14:textId="77777777" w:rsidR="00967F26" w:rsidRPr="00820FA9" w:rsidRDefault="00967F26" w:rsidP="00B31C0A">
      <w:pPr>
        <w:pStyle w:val="Puntoelenco"/>
        <w:tabs>
          <w:tab w:val="num" w:pos="360"/>
        </w:tabs>
        <w:ind w:left="360" w:hanging="360"/>
        <w:jc w:val="both"/>
        <w:rPr>
          <w:rFonts w:ascii="Calibri" w:hAnsi="Calibri" w:cs="Calibri"/>
          <w:szCs w:val="24"/>
          <w:lang w:val="it-IT"/>
        </w:rPr>
      </w:pPr>
      <w:r w:rsidRPr="00820FA9">
        <w:rPr>
          <w:rFonts w:ascii="Calibri" w:hAnsi="Calibri" w:cs="Calibri"/>
          <w:szCs w:val="24"/>
          <w:lang w:val="it-IT"/>
        </w:rPr>
        <w:t>di autorizzare il trattamento dei dati personali ai sensi della normativa vigente, esclusivamente per le finalità connesse alla presente procedura.</w:t>
      </w:r>
    </w:p>
    <w:p w14:paraId="5F7B14A6" w14:textId="24FC7417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.</w:t>
      </w:r>
    </w:p>
    <w:p w14:paraId="0FD412C1" w14:textId="77777777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b/>
          <w:sz w:val="24"/>
          <w:szCs w:val="24"/>
        </w:rPr>
        <w:t>ALLEGATI</w:t>
      </w:r>
    </w:p>
    <w:p w14:paraId="55E01F8C" w14:textId="77777777" w:rsidR="00967F26" w:rsidRPr="00820FA9" w:rsidRDefault="00967F26" w:rsidP="00B31C0A">
      <w:pPr>
        <w:pStyle w:val="Puntoelenco"/>
        <w:tabs>
          <w:tab w:val="num" w:pos="360"/>
        </w:tabs>
        <w:ind w:left="360" w:hanging="360"/>
        <w:jc w:val="both"/>
        <w:rPr>
          <w:rFonts w:ascii="Calibri" w:hAnsi="Calibri" w:cs="Calibri"/>
          <w:szCs w:val="24"/>
          <w:lang w:val="it-IT"/>
        </w:rPr>
      </w:pPr>
      <w:r w:rsidRPr="00820FA9">
        <w:rPr>
          <w:rFonts w:ascii="Calibri" w:hAnsi="Calibri" w:cs="Calibri"/>
          <w:szCs w:val="24"/>
          <w:lang w:val="it-IT"/>
        </w:rPr>
        <w:t>copia del documento di riconoscimento in corso di validità del dichiarante;</w:t>
      </w:r>
    </w:p>
    <w:p w14:paraId="308F7E2D" w14:textId="462EC2ED" w:rsidR="00E10727" w:rsidRPr="00820FA9" w:rsidRDefault="00E10727" w:rsidP="00B31C0A">
      <w:pPr>
        <w:pStyle w:val="Puntoelenco"/>
        <w:tabs>
          <w:tab w:val="num" w:pos="360"/>
        </w:tabs>
        <w:ind w:left="360" w:hanging="360"/>
        <w:jc w:val="both"/>
        <w:rPr>
          <w:rFonts w:ascii="Calibri" w:hAnsi="Calibri" w:cs="Calibri"/>
          <w:szCs w:val="24"/>
          <w:lang w:val="it-IT"/>
        </w:rPr>
      </w:pPr>
      <w:r w:rsidRPr="00820FA9">
        <w:rPr>
          <w:rFonts w:ascii="Calibri" w:hAnsi="Calibri" w:cs="Calibri"/>
          <w:szCs w:val="24"/>
          <w:lang w:val="it-IT"/>
        </w:rPr>
        <w:t>informativa privacy.</w:t>
      </w:r>
    </w:p>
    <w:p w14:paraId="6BA300A1" w14:textId="77777777" w:rsidR="00820FA9" w:rsidRDefault="00820FA9" w:rsidP="00B31C0A">
      <w:pPr>
        <w:spacing w:line="276" w:lineRule="auto"/>
        <w:jc w:val="both"/>
        <w:rPr>
          <w:sz w:val="24"/>
          <w:szCs w:val="24"/>
        </w:rPr>
      </w:pPr>
    </w:p>
    <w:p w14:paraId="03574216" w14:textId="5444BA11" w:rsidR="00967F26" w:rsidRPr="00820FA9" w:rsidRDefault="00967F26" w:rsidP="00B31C0A">
      <w:pPr>
        <w:spacing w:line="276" w:lineRule="auto"/>
        <w:jc w:val="both"/>
        <w:rPr>
          <w:sz w:val="24"/>
          <w:szCs w:val="24"/>
        </w:rPr>
      </w:pPr>
      <w:r w:rsidRPr="00820FA9">
        <w:rPr>
          <w:sz w:val="24"/>
          <w:szCs w:val="24"/>
        </w:rPr>
        <w:t>Luogo e data ______________________________</w:t>
      </w:r>
    </w:p>
    <w:p w14:paraId="458F0861" w14:textId="24B87A9E" w:rsidR="00967F26" w:rsidRPr="00820FA9" w:rsidRDefault="00967F26" w:rsidP="00820FA9">
      <w:pPr>
        <w:spacing w:line="276" w:lineRule="auto"/>
        <w:jc w:val="right"/>
        <w:rPr>
          <w:sz w:val="24"/>
          <w:szCs w:val="24"/>
        </w:rPr>
      </w:pPr>
      <w:r w:rsidRPr="00820FA9">
        <w:rPr>
          <w:sz w:val="24"/>
          <w:szCs w:val="24"/>
        </w:rPr>
        <w:br/>
        <w:t>Firma del dichiarante</w:t>
      </w:r>
      <w:r w:rsidR="00820FA9" w:rsidRPr="00820FA9">
        <w:rPr>
          <w:sz w:val="24"/>
          <w:szCs w:val="24"/>
        </w:rPr>
        <w:t xml:space="preserve"> </w:t>
      </w:r>
      <w:r w:rsidRPr="00820FA9">
        <w:rPr>
          <w:sz w:val="24"/>
          <w:szCs w:val="24"/>
        </w:rPr>
        <w:br/>
      </w:r>
      <w:r w:rsidRPr="00820FA9">
        <w:rPr>
          <w:sz w:val="24"/>
          <w:szCs w:val="24"/>
        </w:rPr>
        <w:br/>
        <w:t>________________________________________</w:t>
      </w:r>
    </w:p>
    <w:p w14:paraId="3A9ACFA8" w14:textId="77777777" w:rsidR="00967F26" w:rsidRPr="00820FA9" w:rsidRDefault="00967F26" w:rsidP="00B31C0A">
      <w:pPr>
        <w:tabs>
          <w:tab w:val="left" w:pos="6886"/>
        </w:tabs>
        <w:spacing w:after="0" w:line="276" w:lineRule="auto"/>
        <w:jc w:val="both"/>
        <w:rPr>
          <w:sz w:val="24"/>
          <w:szCs w:val="24"/>
        </w:rPr>
      </w:pPr>
    </w:p>
    <w:sectPr w:rsidR="00967F26" w:rsidRPr="00820FA9" w:rsidSect="00937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1560" w:left="1701" w:header="510" w:footer="85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8ED7" w14:textId="77777777" w:rsidR="00460760" w:rsidRDefault="00460760">
      <w:pPr>
        <w:spacing w:after="0" w:line="240" w:lineRule="auto"/>
      </w:pPr>
      <w:r>
        <w:separator/>
      </w:r>
    </w:p>
  </w:endnote>
  <w:endnote w:type="continuationSeparator" w:id="0">
    <w:p w14:paraId="684156E2" w14:textId="77777777" w:rsidR="00460760" w:rsidRDefault="0046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CE4" w14:textId="77777777" w:rsidR="008510EF" w:rsidRDefault="008510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2F57" w14:textId="77777777" w:rsidR="002724A9" w:rsidRDefault="002724A9" w:rsidP="002724A9">
    <w:pPr>
      <w:pStyle w:val="Pidipagina"/>
      <w:tabs>
        <w:tab w:val="clear" w:pos="9638"/>
        <w:tab w:val="right" w:pos="9624"/>
      </w:tabs>
      <w:spacing w:line="198" w:lineRule="exact"/>
      <w:jc w:val="right"/>
      <w:rPr>
        <w:sz w:val="18"/>
        <w:szCs w:val="18"/>
      </w:rPr>
    </w:pPr>
  </w:p>
  <w:p w14:paraId="292702A9" w14:textId="77777777" w:rsidR="002724A9" w:rsidRDefault="002724A9" w:rsidP="002724A9">
    <w:pPr>
      <w:pStyle w:val="Pidipagina"/>
      <w:tabs>
        <w:tab w:val="clear" w:pos="9638"/>
        <w:tab w:val="right" w:pos="9624"/>
      </w:tabs>
      <w:spacing w:line="198" w:lineRule="exact"/>
      <w:jc w:val="right"/>
      <w:rPr>
        <w:sz w:val="18"/>
        <w:szCs w:val="18"/>
      </w:rPr>
    </w:pPr>
  </w:p>
  <w:p w14:paraId="589DD028" w14:textId="77777777" w:rsidR="002724A9" w:rsidRDefault="002724A9" w:rsidP="002724A9">
    <w:pPr>
      <w:pStyle w:val="Pidipagina"/>
      <w:tabs>
        <w:tab w:val="clear" w:pos="9638"/>
        <w:tab w:val="right" w:pos="9624"/>
      </w:tabs>
      <w:spacing w:line="198" w:lineRule="exact"/>
      <w:jc w:val="right"/>
      <w:rPr>
        <w:sz w:val="18"/>
        <w:szCs w:val="18"/>
      </w:rPr>
    </w:pPr>
  </w:p>
  <w:p w14:paraId="3947624D" w14:textId="77777777" w:rsidR="002724A9" w:rsidRDefault="002724A9" w:rsidP="002724A9">
    <w:pPr>
      <w:pStyle w:val="Pidipagina"/>
      <w:tabs>
        <w:tab w:val="clear" w:pos="9638"/>
        <w:tab w:val="right" w:pos="9624"/>
      </w:tabs>
      <w:spacing w:line="198" w:lineRule="exact"/>
      <w:jc w:val="right"/>
    </w:pPr>
    <w:r>
      <w:rPr>
        <w:sz w:val="18"/>
        <w:szCs w:val="18"/>
      </w:rPr>
      <w:t xml:space="preserve">Pag.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="00D81761">
      <w:rPr>
        <w:sz w:val="18"/>
        <w:szCs w:val="18"/>
      </w:rPr>
      <w:t>di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\*Arabic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029300AA" w14:textId="77777777" w:rsidR="002724A9" w:rsidRDefault="004A1468">
    <w:pPr>
      <w:pStyle w:val="Pidipagina"/>
      <w:tabs>
        <w:tab w:val="clear" w:pos="9638"/>
        <w:tab w:val="right" w:pos="9624"/>
      </w:tabs>
      <w:spacing w:line="198" w:lineRule="exac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20D1B28" wp14:editId="56230984">
          <wp:simplePos x="0" y="0"/>
          <wp:positionH relativeFrom="column">
            <wp:posOffset>-1080135</wp:posOffset>
          </wp:positionH>
          <wp:positionV relativeFrom="paragraph">
            <wp:posOffset>254000</wp:posOffset>
          </wp:positionV>
          <wp:extent cx="7649210" cy="302260"/>
          <wp:effectExtent l="0" t="0" r="0" b="0"/>
          <wp:wrapNone/>
          <wp:docPr id="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21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D2152" w14:textId="77777777" w:rsidR="000C001E" w:rsidRDefault="000C001E">
    <w:pPr>
      <w:pStyle w:val="Pidipagina"/>
      <w:tabs>
        <w:tab w:val="clear" w:pos="9638"/>
        <w:tab w:val="right" w:pos="9624"/>
      </w:tabs>
      <w:spacing w:line="198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9692" w14:textId="77777777" w:rsidR="00A14D1F" w:rsidRDefault="00A14D1F" w:rsidP="006A5D79">
    <w:pPr>
      <w:pStyle w:val="Pidipagina"/>
      <w:tabs>
        <w:tab w:val="clear" w:pos="4819"/>
        <w:tab w:val="clear" w:pos="9638"/>
        <w:tab w:val="left" w:pos="1805"/>
        <w:tab w:val="left" w:pos="5560"/>
      </w:tabs>
    </w:pPr>
  </w:p>
  <w:p w14:paraId="06082986" w14:textId="77777777" w:rsidR="00A14D1F" w:rsidRDefault="004A1468" w:rsidP="006A5D79">
    <w:pPr>
      <w:pStyle w:val="Pidipagina"/>
      <w:tabs>
        <w:tab w:val="clear" w:pos="4819"/>
        <w:tab w:val="clear" w:pos="9638"/>
        <w:tab w:val="left" w:pos="1805"/>
        <w:tab w:val="left" w:pos="55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578DE39A" wp14:editId="09B1AA6D">
          <wp:simplePos x="0" y="0"/>
          <wp:positionH relativeFrom="column">
            <wp:posOffset>-1072515</wp:posOffset>
          </wp:positionH>
          <wp:positionV relativeFrom="paragraph">
            <wp:posOffset>177800</wp:posOffset>
          </wp:positionV>
          <wp:extent cx="7522210" cy="643890"/>
          <wp:effectExtent l="0" t="0" r="0" b="0"/>
          <wp:wrapNone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D9BED" w14:textId="77777777" w:rsidR="00A14D1F" w:rsidRDefault="00A14D1F" w:rsidP="006A5D79">
    <w:pPr>
      <w:pStyle w:val="Pidipagina"/>
      <w:tabs>
        <w:tab w:val="clear" w:pos="4819"/>
        <w:tab w:val="clear" w:pos="9638"/>
        <w:tab w:val="left" w:pos="1805"/>
        <w:tab w:val="left" w:pos="5560"/>
      </w:tabs>
    </w:pPr>
  </w:p>
  <w:p w14:paraId="2AC386F3" w14:textId="77777777" w:rsidR="00D307F5" w:rsidRDefault="00D307F5" w:rsidP="006A5D79">
    <w:pPr>
      <w:pStyle w:val="Pidipagina"/>
      <w:tabs>
        <w:tab w:val="clear" w:pos="4819"/>
        <w:tab w:val="clear" w:pos="9638"/>
        <w:tab w:val="left" w:pos="1805"/>
        <w:tab w:val="left" w:pos="5560"/>
      </w:tabs>
    </w:pPr>
    <w:r>
      <w:tab/>
    </w:r>
    <w:r w:rsidR="006A5D7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5A1F" w14:textId="77777777" w:rsidR="00460760" w:rsidRDefault="00460760">
      <w:pPr>
        <w:spacing w:after="0" w:line="240" w:lineRule="auto"/>
      </w:pPr>
      <w:r>
        <w:separator/>
      </w:r>
    </w:p>
  </w:footnote>
  <w:footnote w:type="continuationSeparator" w:id="0">
    <w:p w14:paraId="1FD1B9FA" w14:textId="77777777" w:rsidR="00460760" w:rsidRDefault="0046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B98B" w14:textId="77777777" w:rsidR="008510EF" w:rsidRDefault="008510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FC28" w14:textId="713B74B8" w:rsidR="00A62125" w:rsidRDefault="004A1468" w:rsidP="007D44E1">
    <w:pPr>
      <w:pStyle w:val="Intestazione"/>
      <w:tabs>
        <w:tab w:val="clear" w:pos="4819"/>
        <w:tab w:val="clear" w:pos="9638"/>
        <w:tab w:val="left" w:pos="1055"/>
      </w:tabs>
      <w:ind w:right="-56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1F15315" wp14:editId="238123DD">
          <wp:simplePos x="0" y="0"/>
          <wp:positionH relativeFrom="column">
            <wp:posOffset>-1080135</wp:posOffset>
          </wp:positionH>
          <wp:positionV relativeFrom="paragraph">
            <wp:posOffset>-46990</wp:posOffset>
          </wp:positionV>
          <wp:extent cx="7553960" cy="320040"/>
          <wp:effectExtent l="0" t="0" r="0" b="0"/>
          <wp:wrapNone/>
          <wp:docPr id="1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EF4C" w14:textId="05F428A2" w:rsidR="008510EF" w:rsidRDefault="008510EF" w:rsidP="008E43A6">
    <w:pPr>
      <w:pStyle w:val="Intestazione"/>
      <w:tabs>
        <w:tab w:val="clear" w:pos="9638"/>
      </w:tabs>
      <w:ind w:right="-568"/>
      <w:jc w:val="right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3BD78ECB" wp14:editId="16FDD32D">
          <wp:simplePos x="0" y="0"/>
          <wp:positionH relativeFrom="column">
            <wp:posOffset>-1071880</wp:posOffset>
          </wp:positionH>
          <wp:positionV relativeFrom="paragraph">
            <wp:posOffset>9525</wp:posOffset>
          </wp:positionV>
          <wp:extent cx="7522210" cy="1133475"/>
          <wp:effectExtent l="0" t="0" r="2540" b="9525"/>
          <wp:wrapNone/>
          <wp:docPr id="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66B943C6" wp14:editId="5CE0E95C">
          <wp:simplePos x="0" y="0"/>
          <wp:positionH relativeFrom="column">
            <wp:posOffset>2765922</wp:posOffset>
          </wp:positionH>
          <wp:positionV relativeFrom="paragraph">
            <wp:posOffset>109220</wp:posOffset>
          </wp:positionV>
          <wp:extent cx="532737" cy="646502"/>
          <wp:effectExtent l="0" t="0" r="1270" b="1270"/>
          <wp:wrapTight wrapText="bothSides">
            <wp:wrapPolygon edited="0">
              <wp:start x="0" y="0"/>
              <wp:lineTo x="0" y="21006"/>
              <wp:lineTo x="20878" y="21006"/>
              <wp:lineTo x="20878" y="0"/>
              <wp:lineTo x="0" y="0"/>
            </wp:wrapPolygon>
          </wp:wrapTight>
          <wp:docPr id="2" name="Immagine 1" descr="Immagine che contiene emblema, cresta, simbol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emblema, cresta, simbolo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37" cy="64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1AAF5F" w14:textId="429C6C51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7FC6A5D3" w14:textId="3B4B154F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02D49973" w14:textId="3A1AC396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310F85C1" w14:textId="2DB0B883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3B8B00B4" w14:textId="77777777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5EA6BDB9" w14:textId="3F29045D" w:rsidR="00A14D1F" w:rsidRDefault="008510EF" w:rsidP="008510EF">
    <w:pPr>
      <w:pStyle w:val="Intestazione"/>
      <w:tabs>
        <w:tab w:val="clear" w:pos="9638"/>
        <w:tab w:val="left" w:pos="7425"/>
        <w:tab w:val="left" w:pos="8853"/>
      </w:tabs>
      <w:ind w:right="-568"/>
      <w:rPr>
        <w:sz w:val="18"/>
        <w:szCs w:val="18"/>
      </w:rPr>
    </w:pPr>
    <w:r>
      <w:rPr>
        <w:sz w:val="18"/>
        <w:szCs w:val="18"/>
      </w:rPr>
      <w:tab/>
    </w:r>
    <w:bookmarkStart w:id="1" w:name="_Hlk227768133"/>
    <w:r w:rsidRPr="008510EF">
      <w:rPr>
        <w:b/>
        <w:color w:val="0F9ED5" w:themeColor="accent4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COMUNE DI ALGHERO</w:t>
    </w:r>
    <w:bookmarkEnd w:id="1"/>
    <w:r>
      <w:rPr>
        <w:sz w:val="18"/>
        <w:szCs w:val="18"/>
      </w:rPr>
      <w:tab/>
    </w:r>
    <w:r>
      <w:rPr>
        <w:sz w:val="18"/>
        <w:szCs w:val="18"/>
      </w:rPr>
      <w:tab/>
    </w:r>
  </w:p>
  <w:p w14:paraId="3DC95539" w14:textId="77777777" w:rsidR="00A14D1F" w:rsidRDefault="00A14D1F" w:rsidP="008E43A6">
    <w:pPr>
      <w:pStyle w:val="Intestazione"/>
      <w:tabs>
        <w:tab w:val="clear" w:pos="9638"/>
      </w:tabs>
      <w:ind w:right="-568"/>
      <w:jc w:val="right"/>
      <w:rPr>
        <w:sz w:val="18"/>
        <w:szCs w:val="18"/>
      </w:rPr>
    </w:pPr>
  </w:p>
  <w:p w14:paraId="24120C0A" w14:textId="77777777" w:rsidR="008E43A6" w:rsidRDefault="008E43A6" w:rsidP="00AA10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00FD0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004FFC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55E30"/>
    <w:multiLevelType w:val="hybridMultilevel"/>
    <w:tmpl w:val="4DCAC7D2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39D3"/>
    <w:multiLevelType w:val="hybridMultilevel"/>
    <w:tmpl w:val="08CE2EB6"/>
    <w:lvl w:ilvl="0" w:tplc="11E4DD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3208"/>
    <w:multiLevelType w:val="multilevel"/>
    <w:tmpl w:val="3656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F6619"/>
    <w:multiLevelType w:val="multilevel"/>
    <w:tmpl w:val="3D10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02065"/>
    <w:multiLevelType w:val="hybridMultilevel"/>
    <w:tmpl w:val="A204F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0542"/>
    <w:multiLevelType w:val="hybridMultilevel"/>
    <w:tmpl w:val="01D80A86"/>
    <w:lvl w:ilvl="0" w:tplc="8736A79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7346"/>
    <w:multiLevelType w:val="hybridMultilevel"/>
    <w:tmpl w:val="2F786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76F7"/>
    <w:multiLevelType w:val="hybridMultilevel"/>
    <w:tmpl w:val="8452E4B4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2AE7"/>
    <w:multiLevelType w:val="hybridMultilevel"/>
    <w:tmpl w:val="3F10BB84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016EA"/>
    <w:multiLevelType w:val="multilevel"/>
    <w:tmpl w:val="A8A0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73C57"/>
    <w:multiLevelType w:val="multilevel"/>
    <w:tmpl w:val="5206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35197"/>
    <w:multiLevelType w:val="multilevel"/>
    <w:tmpl w:val="C77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E18D7"/>
    <w:multiLevelType w:val="hybridMultilevel"/>
    <w:tmpl w:val="5D749F9E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BC1"/>
    <w:multiLevelType w:val="multilevel"/>
    <w:tmpl w:val="5D36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708FC"/>
    <w:multiLevelType w:val="multilevel"/>
    <w:tmpl w:val="17D823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795F"/>
    <w:multiLevelType w:val="hybridMultilevel"/>
    <w:tmpl w:val="042C7F0A"/>
    <w:lvl w:ilvl="0" w:tplc="4FE6A3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E293E"/>
    <w:multiLevelType w:val="hybridMultilevel"/>
    <w:tmpl w:val="CC88FFFA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90D6D"/>
    <w:multiLevelType w:val="multilevel"/>
    <w:tmpl w:val="74B2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2341"/>
    <w:multiLevelType w:val="hybridMultilevel"/>
    <w:tmpl w:val="9E5A717E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648A6"/>
    <w:multiLevelType w:val="hybridMultilevel"/>
    <w:tmpl w:val="76A86EBE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16DE7"/>
    <w:multiLevelType w:val="multilevel"/>
    <w:tmpl w:val="0A68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529CD"/>
    <w:multiLevelType w:val="hybridMultilevel"/>
    <w:tmpl w:val="6F0C7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92EAF"/>
    <w:multiLevelType w:val="hybridMultilevel"/>
    <w:tmpl w:val="336C3340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81B34"/>
    <w:multiLevelType w:val="hybridMultilevel"/>
    <w:tmpl w:val="BFD62DD2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14DEA"/>
    <w:multiLevelType w:val="hybridMultilevel"/>
    <w:tmpl w:val="C1C0997E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65E4D"/>
    <w:multiLevelType w:val="multilevel"/>
    <w:tmpl w:val="109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02078"/>
    <w:multiLevelType w:val="hybridMultilevel"/>
    <w:tmpl w:val="9AB48A82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155"/>
    <w:multiLevelType w:val="multilevel"/>
    <w:tmpl w:val="0610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D4ABD"/>
    <w:multiLevelType w:val="hybridMultilevel"/>
    <w:tmpl w:val="A6BCF5E2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47036"/>
    <w:multiLevelType w:val="multilevel"/>
    <w:tmpl w:val="269C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232C3"/>
    <w:multiLevelType w:val="hybridMultilevel"/>
    <w:tmpl w:val="23D85E28"/>
    <w:lvl w:ilvl="0" w:tplc="6B8A10B6">
      <w:numFmt w:val="bullet"/>
      <w:lvlText w:val="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72A40"/>
    <w:multiLevelType w:val="hybridMultilevel"/>
    <w:tmpl w:val="3A86AE02"/>
    <w:lvl w:ilvl="0" w:tplc="54D4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36467">
    <w:abstractNumId w:val="1"/>
  </w:num>
  <w:num w:numId="2" w16cid:durableId="332951645">
    <w:abstractNumId w:val="27"/>
  </w:num>
  <w:num w:numId="3" w16cid:durableId="1004935707">
    <w:abstractNumId w:val="29"/>
  </w:num>
  <w:num w:numId="4" w16cid:durableId="880364088">
    <w:abstractNumId w:val="13"/>
  </w:num>
  <w:num w:numId="5" w16cid:durableId="1060521757">
    <w:abstractNumId w:val="5"/>
  </w:num>
  <w:num w:numId="6" w16cid:durableId="1826779617">
    <w:abstractNumId w:val="16"/>
  </w:num>
  <w:num w:numId="7" w16cid:durableId="943541192">
    <w:abstractNumId w:val="33"/>
  </w:num>
  <w:num w:numId="8" w16cid:durableId="587159116">
    <w:abstractNumId w:val="25"/>
  </w:num>
  <w:num w:numId="9" w16cid:durableId="1882865932">
    <w:abstractNumId w:val="9"/>
  </w:num>
  <w:num w:numId="10" w16cid:durableId="2972631">
    <w:abstractNumId w:val="2"/>
  </w:num>
  <w:num w:numId="11" w16cid:durableId="1448811887">
    <w:abstractNumId w:val="26"/>
  </w:num>
  <w:num w:numId="12" w16cid:durableId="1815105281">
    <w:abstractNumId w:val="10"/>
  </w:num>
  <w:num w:numId="13" w16cid:durableId="2108302688">
    <w:abstractNumId w:val="1"/>
  </w:num>
  <w:num w:numId="14" w16cid:durableId="595023266">
    <w:abstractNumId w:val="1"/>
  </w:num>
  <w:num w:numId="15" w16cid:durableId="381488130">
    <w:abstractNumId w:val="1"/>
  </w:num>
  <w:num w:numId="16" w16cid:durableId="1064791751">
    <w:abstractNumId w:val="1"/>
  </w:num>
  <w:num w:numId="17" w16cid:durableId="563948091">
    <w:abstractNumId w:val="1"/>
  </w:num>
  <w:num w:numId="18" w16cid:durableId="1941637979">
    <w:abstractNumId w:val="6"/>
  </w:num>
  <w:num w:numId="19" w16cid:durableId="823545120">
    <w:abstractNumId w:val="32"/>
  </w:num>
  <w:num w:numId="20" w16cid:durableId="1730684194">
    <w:abstractNumId w:val="30"/>
  </w:num>
  <w:num w:numId="21" w16cid:durableId="1865820254">
    <w:abstractNumId w:val="1"/>
  </w:num>
  <w:num w:numId="22" w16cid:durableId="1223518778">
    <w:abstractNumId w:val="1"/>
  </w:num>
  <w:num w:numId="23" w16cid:durableId="397411183">
    <w:abstractNumId w:val="1"/>
  </w:num>
  <w:num w:numId="24" w16cid:durableId="29839945">
    <w:abstractNumId w:val="1"/>
  </w:num>
  <w:num w:numId="25" w16cid:durableId="1027412615">
    <w:abstractNumId w:val="1"/>
  </w:num>
  <w:num w:numId="26" w16cid:durableId="741412477">
    <w:abstractNumId w:val="1"/>
  </w:num>
  <w:num w:numId="27" w16cid:durableId="1272397985">
    <w:abstractNumId w:val="1"/>
  </w:num>
  <w:num w:numId="28" w16cid:durableId="2094663754">
    <w:abstractNumId w:val="1"/>
  </w:num>
  <w:num w:numId="29" w16cid:durableId="166749640">
    <w:abstractNumId w:val="1"/>
  </w:num>
  <w:num w:numId="30" w16cid:durableId="1866096872">
    <w:abstractNumId w:val="1"/>
  </w:num>
  <w:num w:numId="31" w16cid:durableId="602542940">
    <w:abstractNumId w:val="23"/>
  </w:num>
  <w:num w:numId="32" w16cid:durableId="585041474">
    <w:abstractNumId w:val="14"/>
  </w:num>
  <w:num w:numId="33" w16cid:durableId="1295939415">
    <w:abstractNumId w:val="8"/>
  </w:num>
  <w:num w:numId="34" w16cid:durableId="1486122126">
    <w:abstractNumId w:val="18"/>
  </w:num>
  <w:num w:numId="35" w16cid:durableId="1171218877">
    <w:abstractNumId w:val="21"/>
  </w:num>
  <w:num w:numId="36" w16cid:durableId="109789804">
    <w:abstractNumId w:val="15"/>
  </w:num>
  <w:num w:numId="37" w16cid:durableId="1918896780">
    <w:abstractNumId w:val="22"/>
  </w:num>
  <w:num w:numId="38" w16cid:durableId="1835532815">
    <w:abstractNumId w:val="19"/>
  </w:num>
  <w:num w:numId="39" w16cid:durableId="2009166982">
    <w:abstractNumId w:val="11"/>
  </w:num>
  <w:num w:numId="40" w16cid:durableId="757487971">
    <w:abstractNumId w:val="4"/>
  </w:num>
  <w:num w:numId="41" w16cid:durableId="1877354309">
    <w:abstractNumId w:val="31"/>
  </w:num>
  <w:num w:numId="42" w16cid:durableId="1496989882">
    <w:abstractNumId w:val="12"/>
  </w:num>
  <w:num w:numId="43" w16cid:durableId="2115516922">
    <w:abstractNumId w:val="28"/>
  </w:num>
  <w:num w:numId="44" w16cid:durableId="482621979">
    <w:abstractNumId w:val="24"/>
  </w:num>
  <w:num w:numId="45" w16cid:durableId="187187456">
    <w:abstractNumId w:val="20"/>
  </w:num>
  <w:num w:numId="46" w16cid:durableId="274404626">
    <w:abstractNumId w:val="0"/>
  </w:num>
  <w:num w:numId="47" w16cid:durableId="1840466597">
    <w:abstractNumId w:val="7"/>
  </w:num>
  <w:num w:numId="48" w16cid:durableId="1488551499">
    <w:abstractNumId w:val="3"/>
  </w:num>
  <w:num w:numId="49" w16cid:durableId="15650250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1C"/>
    <w:rsid w:val="000B6A0C"/>
    <w:rsid w:val="000C001E"/>
    <w:rsid w:val="000F5DB3"/>
    <w:rsid w:val="0011401D"/>
    <w:rsid w:val="001232C9"/>
    <w:rsid w:val="00142457"/>
    <w:rsid w:val="001505B0"/>
    <w:rsid w:val="001514FD"/>
    <w:rsid w:val="00163822"/>
    <w:rsid w:val="001832B1"/>
    <w:rsid w:val="001B165A"/>
    <w:rsid w:val="001C5121"/>
    <w:rsid w:val="002051EA"/>
    <w:rsid w:val="0021094F"/>
    <w:rsid w:val="00221C59"/>
    <w:rsid w:val="002724A9"/>
    <w:rsid w:val="00290F5F"/>
    <w:rsid w:val="00305808"/>
    <w:rsid w:val="00307DC7"/>
    <w:rsid w:val="00324152"/>
    <w:rsid w:val="0038234D"/>
    <w:rsid w:val="003A7652"/>
    <w:rsid w:val="003B227C"/>
    <w:rsid w:val="003C3046"/>
    <w:rsid w:val="003D13D9"/>
    <w:rsid w:val="003D611C"/>
    <w:rsid w:val="003F5D8D"/>
    <w:rsid w:val="003F7BE6"/>
    <w:rsid w:val="004142F1"/>
    <w:rsid w:val="00457246"/>
    <w:rsid w:val="00460760"/>
    <w:rsid w:val="004754EE"/>
    <w:rsid w:val="004A1468"/>
    <w:rsid w:val="004C5A7C"/>
    <w:rsid w:val="005136F6"/>
    <w:rsid w:val="00517271"/>
    <w:rsid w:val="00552CA5"/>
    <w:rsid w:val="00561BE2"/>
    <w:rsid w:val="00565B0A"/>
    <w:rsid w:val="00597CAD"/>
    <w:rsid w:val="005B2B11"/>
    <w:rsid w:val="005C2D53"/>
    <w:rsid w:val="005C388A"/>
    <w:rsid w:val="005D135B"/>
    <w:rsid w:val="00631139"/>
    <w:rsid w:val="0063470B"/>
    <w:rsid w:val="00654F90"/>
    <w:rsid w:val="006572D4"/>
    <w:rsid w:val="00670117"/>
    <w:rsid w:val="006A5D79"/>
    <w:rsid w:val="006C47C7"/>
    <w:rsid w:val="006C6283"/>
    <w:rsid w:val="007266C1"/>
    <w:rsid w:val="00733E68"/>
    <w:rsid w:val="0073776E"/>
    <w:rsid w:val="00742C4B"/>
    <w:rsid w:val="00752E96"/>
    <w:rsid w:val="00767E7C"/>
    <w:rsid w:val="007D44E1"/>
    <w:rsid w:val="007F1879"/>
    <w:rsid w:val="00820FA9"/>
    <w:rsid w:val="00826BB1"/>
    <w:rsid w:val="008510EF"/>
    <w:rsid w:val="00866EAD"/>
    <w:rsid w:val="00877CF8"/>
    <w:rsid w:val="00891FDF"/>
    <w:rsid w:val="008E43A6"/>
    <w:rsid w:val="008F64D4"/>
    <w:rsid w:val="00901C30"/>
    <w:rsid w:val="00903F76"/>
    <w:rsid w:val="00915DE2"/>
    <w:rsid w:val="00936F7B"/>
    <w:rsid w:val="00937CC3"/>
    <w:rsid w:val="009616EB"/>
    <w:rsid w:val="00967F26"/>
    <w:rsid w:val="009B4F41"/>
    <w:rsid w:val="009C10C7"/>
    <w:rsid w:val="009D335B"/>
    <w:rsid w:val="00A14D1F"/>
    <w:rsid w:val="00A41B84"/>
    <w:rsid w:val="00A55F84"/>
    <w:rsid w:val="00A60D59"/>
    <w:rsid w:val="00A62125"/>
    <w:rsid w:val="00AA1085"/>
    <w:rsid w:val="00AA54F8"/>
    <w:rsid w:val="00AB6CF1"/>
    <w:rsid w:val="00B073A3"/>
    <w:rsid w:val="00B26E88"/>
    <w:rsid w:val="00B31C0A"/>
    <w:rsid w:val="00B5081F"/>
    <w:rsid w:val="00B95DC8"/>
    <w:rsid w:val="00BA7400"/>
    <w:rsid w:val="00BB2B6D"/>
    <w:rsid w:val="00BC540A"/>
    <w:rsid w:val="00BD5877"/>
    <w:rsid w:val="00C1232C"/>
    <w:rsid w:val="00C33B35"/>
    <w:rsid w:val="00C4432A"/>
    <w:rsid w:val="00C546F8"/>
    <w:rsid w:val="00C70EA9"/>
    <w:rsid w:val="00C83C20"/>
    <w:rsid w:val="00C97796"/>
    <w:rsid w:val="00CB69B8"/>
    <w:rsid w:val="00CD161A"/>
    <w:rsid w:val="00CE3BA3"/>
    <w:rsid w:val="00CF266E"/>
    <w:rsid w:val="00CF7581"/>
    <w:rsid w:val="00D156E3"/>
    <w:rsid w:val="00D217E7"/>
    <w:rsid w:val="00D307F5"/>
    <w:rsid w:val="00D523A6"/>
    <w:rsid w:val="00D70051"/>
    <w:rsid w:val="00D81761"/>
    <w:rsid w:val="00D83B84"/>
    <w:rsid w:val="00D9292B"/>
    <w:rsid w:val="00DA7E54"/>
    <w:rsid w:val="00DC3B89"/>
    <w:rsid w:val="00E02803"/>
    <w:rsid w:val="00E04130"/>
    <w:rsid w:val="00E10727"/>
    <w:rsid w:val="00E45B7E"/>
    <w:rsid w:val="00E673AB"/>
    <w:rsid w:val="00E67F63"/>
    <w:rsid w:val="00E95BB2"/>
    <w:rsid w:val="00EF5DFA"/>
    <w:rsid w:val="00F00E19"/>
    <w:rsid w:val="00F15D64"/>
    <w:rsid w:val="00F650BC"/>
    <w:rsid w:val="00F92346"/>
    <w:rsid w:val="00F95003"/>
    <w:rsid w:val="00FA0C0C"/>
    <w:rsid w:val="00FA703B"/>
    <w:rsid w:val="00FC08BB"/>
    <w:rsid w:val="00FD0D68"/>
    <w:rsid w:val="00FD49CC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F82FC"/>
  <w15:chartTrackingRefBased/>
  <w15:docId w15:val="{C96CDCE7-F952-4168-8E82-DB97C1AA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30"/>
      </w:numPr>
      <w:spacing w:before="120" w:after="120" w:line="20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30"/>
      </w:numPr>
      <w:spacing w:before="120" w:after="120" w:line="100" w:lineRule="atLeast"/>
      <w:jc w:val="both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30"/>
      </w:numPr>
      <w:spacing w:after="0" w:line="100" w:lineRule="atLeast"/>
      <w:jc w:val="both"/>
      <w:outlineLvl w:val="2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5z0">
    <w:name w:val="WW8Num5z0"/>
    <w:rPr>
      <w:rFonts w:ascii="Wingdings" w:hAnsi="Wingdings" w:cs="Wingdings"/>
      <w:color w:val="00000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cs="Segoe U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Carpredefinitoparagrafo3">
    <w:name w:val="Car. predefinito paragrafo3"/>
  </w:style>
  <w:style w:type="character" w:customStyle="1" w:styleId="IntestazioneCarattere">
    <w:name w:val="Intestazione Carattere"/>
    <w:basedOn w:val="Carpredefinitoparagrafo3"/>
  </w:style>
  <w:style w:type="character" w:customStyle="1" w:styleId="PidipaginaCarattere">
    <w:name w:val="Piè di pagina Carattere"/>
    <w:basedOn w:val="Carpredefinitoparagrafo3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tolo3Carattere">
    <w:name w:val="Titolo 3 Carattere"/>
    <w:rPr>
      <w:rFonts w:ascii="Arial" w:eastAsia="Times New Roman" w:hAnsi="Arial" w:cs="Arial"/>
      <w:b/>
      <w:bCs/>
      <w:smallCaps/>
      <w:sz w:val="20"/>
      <w:szCs w:val="20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Menzionenonrisolta1">
    <w:name w:val="Menzione non risolta1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color w:val="002060"/>
      <w:sz w:val="20"/>
      <w:szCs w:val="20"/>
    </w:rPr>
  </w:style>
  <w:style w:type="character" w:customStyle="1" w:styleId="ListLabel5">
    <w:name w:val="ListLabel 5"/>
    <w:rPr>
      <w:rFonts w:cs="Times New Roman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widowControl w:val="0"/>
      <w:spacing w:after="0" w:line="100" w:lineRule="atLeast"/>
      <w:ind w:left="720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Paragrafoelenco2">
    <w:name w:val="Paragrafo elenco2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essunostileparagrafo">
    <w:name w:val="[Nessuno stile paragrafo]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sz w:val="24"/>
      <w:szCs w:val="24"/>
      <w:lang w:eastAsia="hi-IN" w:bidi="hi-IN"/>
    </w:rPr>
  </w:style>
  <w:style w:type="paragraph" w:customStyle="1" w:styleId="Paragrafobase">
    <w:name w:val="[Paragrafo base]"/>
    <w:basedOn w:val="Nessunostileparagrafo"/>
  </w:style>
  <w:style w:type="character" w:styleId="Menzionenonrisolta">
    <w:name w:val="Unresolved Mention"/>
    <w:basedOn w:val="Carpredefinitoparagrafo"/>
    <w:uiPriority w:val="99"/>
    <w:semiHidden/>
    <w:unhideWhenUsed/>
    <w:rsid w:val="003D611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70117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967F26"/>
    <w:pPr>
      <w:numPr>
        <w:numId w:val="4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="Times New Roman" w:eastAsia="Times New Roman" w:hAnsi="Times New Roman" w:cs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binu\Downloads\Telegram%20Desktop\Carta%20Intesta%202024_REV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03AA548EA5BF4BA9B3A85D68D63955" ma:contentTypeVersion="3" ma:contentTypeDescription="Creare un nuovo documento." ma:contentTypeScope="" ma:versionID="b6a9a601b15f8e1149aba85484ad232c">
  <xsd:schema xmlns:xsd="http://www.w3.org/2001/XMLSchema" xmlns:xs="http://www.w3.org/2001/XMLSchema" xmlns:p="http://schemas.microsoft.com/office/2006/metadata/properties" xmlns:ns2="762b5fa0-5782-4fed-94ff-76b1d36dccb1" targetNamespace="http://schemas.microsoft.com/office/2006/metadata/properties" ma:root="true" ma:fieldsID="1acd1768950429986e354d6a0ec196a7" ns2:_="">
    <xsd:import namespace="762b5fa0-5782-4fed-94ff-76b1d36dc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5fa0-5782-4fed-94ff-76b1d36d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D1E5E-612F-4B6B-B0BC-C3AE65D2B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b5fa0-5782-4fed-94ff-76b1d36d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D83D9-6796-4277-A13C-C0BAA6047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9823-0CDD-4E88-87C1-38A7BEBBE7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12BF9-C829-4BA9-AE46-D63AD2D2CCA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62b5fa0-5782-4fed-94ff-76b1d36dcc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2024_REV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spanu</dc:creator>
  <cp:keywords/>
  <cp:lastModifiedBy>Comune Capofila</cp:lastModifiedBy>
  <cp:revision>3</cp:revision>
  <cp:lastPrinted>2026-04-22T14:37:00Z</cp:lastPrinted>
  <dcterms:created xsi:type="dcterms:W3CDTF">2026-04-22T14:37:00Z</dcterms:created>
  <dcterms:modified xsi:type="dcterms:W3CDTF">2026-04-22T14:37:00Z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0x0101002303AA548EA5BF4BA9B3A85D68D63955</vt:lpwstr>
  </property>
</Properties>
</file>